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C5" w:rsidRPr="00843164" w:rsidRDefault="00782859">
      <w:pPr>
        <w:pStyle w:val="Title"/>
      </w:pPr>
      <w:r>
        <w:t>samantha godshall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Contact Info table"/>
      </w:tblPr>
      <w:tblGrid>
        <w:gridCol w:w="9072"/>
      </w:tblGrid>
      <w:tr w:rsidR="00260D3F" w:rsidRPr="00843164" w:rsidTr="00843164">
        <w:trPr>
          <w:tblHeader/>
        </w:trPr>
        <w:tc>
          <w:tcPr>
            <w:tcW w:w="5000" w:type="pct"/>
          </w:tcPr>
          <w:p w:rsidR="00260D3F" w:rsidRPr="00843164" w:rsidRDefault="00782859" w:rsidP="00782859">
            <w:pPr>
              <w:pStyle w:val="ContactInfo"/>
            </w:pPr>
            <w:r>
              <w:t>123 Generic St.</w:t>
            </w:r>
            <w:r w:rsidR="00260D3F" w:rsidRPr="00843164">
              <w:t> | </w:t>
            </w:r>
            <w:r>
              <w:t>123-456-7890</w:t>
            </w:r>
            <w:r w:rsidR="00260D3F" w:rsidRPr="00843164">
              <w:t> | </w:t>
            </w:r>
            <w:r>
              <w:t>[sgodshall@sweetwaterschools.net]</w:t>
            </w:r>
          </w:p>
        </w:tc>
      </w:tr>
    </w:tbl>
    <w:sdt>
      <w:sdtPr>
        <w:alias w:val="Objective heading:"/>
        <w:tag w:val="Objective heading:"/>
        <w:id w:val="-1471434502"/>
        <w:placeholder>
          <w:docPart w:val="2307B7128C0B4BC1AFA0ED9DAE4ADB71"/>
        </w:placeholder>
        <w:temporary/>
        <w:showingPlcHdr/>
        <w15:appearance w15:val="hidden"/>
      </w:sdtPr>
      <w:sdtEndPr/>
      <w:sdtContent>
        <w:p w:rsidR="00C067C5" w:rsidRPr="00843164" w:rsidRDefault="00126049" w:rsidP="002563E8">
          <w:pPr>
            <w:pStyle w:val="Heading1"/>
          </w:pPr>
          <w:r w:rsidRPr="00367C5C">
            <w:rPr>
              <w:b/>
            </w:rPr>
            <w:t>Objective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Objective table"/>
      </w:tblPr>
      <w:tblGrid>
        <w:gridCol w:w="9072"/>
      </w:tblGrid>
      <w:tr w:rsidR="00260D3F" w:rsidRPr="00843164" w:rsidTr="00843164">
        <w:trPr>
          <w:tblHeader/>
        </w:trPr>
        <w:tc>
          <w:tcPr>
            <w:tcW w:w="5000" w:type="pct"/>
          </w:tcPr>
          <w:p w:rsidR="00782859" w:rsidRPr="00843164" w:rsidRDefault="00782859" w:rsidP="00782859">
            <w:r>
              <w:t>To obtain an entry-level positon in the Federal Beau of Investigation.</w:t>
            </w:r>
          </w:p>
        </w:tc>
      </w:tr>
    </w:tbl>
    <w:sdt>
      <w:sdtPr>
        <w:rPr>
          <w:b/>
        </w:rPr>
        <w:alias w:val="Skills &amp; Abilities heading:"/>
        <w:tag w:val="Skills &amp; Abilities heading:"/>
        <w:id w:val="-1758198345"/>
        <w:placeholder>
          <w:docPart w:val="7B837CEFE8B0498DB81471A9EE3BBCDD"/>
        </w:placeholder>
        <w:temporary/>
        <w:showingPlcHdr/>
        <w15:appearance w15:val="hidden"/>
      </w:sdtPr>
      <w:sdtEndPr>
        <w:rPr>
          <w:b w:val="0"/>
        </w:rPr>
      </w:sdtEndPr>
      <w:sdtContent>
        <w:p w:rsidR="00126049" w:rsidRPr="00843164" w:rsidRDefault="00126049" w:rsidP="002563E8">
          <w:pPr>
            <w:pStyle w:val="Heading1"/>
          </w:pPr>
          <w:r w:rsidRPr="00367C5C">
            <w:rPr>
              <w:b/>
            </w:rPr>
            <w:t>Skills &amp; Abilities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="00260D3F" w:rsidRPr="00843164" w:rsidTr="0084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1F6BE8" w:rsidRDefault="00782859" w:rsidP="002E2695">
            <w:pPr>
              <w:spacing w:line="240" w:lineRule="auto"/>
            </w:pPr>
            <w:r>
              <w:t>Ty</w:t>
            </w:r>
            <w:r w:rsidR="001F6BE8">
              <w:t>pist</w:t>
            </w:r>
            <w:r w:rsidR="002E2695">
              <w:t xml:space="preserve"> </w:t>
            </w:r>
          </w:p>
          <w:p w:rsidR="001F6BE8" w:rsidRDefault="001F6BE8" w:rsidP="002E2695">
            <w:pPr>
              <w:spacing w:line="240" w:lineRule="auto"/>
            </w:pPr>
            <w:r>
              <w:t>Knowledge of Microsoft</w:t>
            </w:r>
            <w:r w:rsidR="002E2695">
              <w:t xml:space="preserve"> </w:t>
            </w:r>
          </w:p>
          <w:p w:rsidR="001F6BE8" w:rsidRDefault="001F6BE8" w:rsidP="002E2695">
            <w:pPr>
              <w:spacing w:line="240" w:lineRule="auto"/>
            </w:pPr>
            <w:r>
              <w:t>World ranked archer</w:t>
            </w:r>
            <w:r w:rsidR="002E2695">
              <w:t xml:space="preserve"> </w:t>
            </w:r>
          </w:p>
          <w:p w:rsidR="00260D3F" w:rsidRPr="00843164" w:rsidRDefault="002E2695" w:rsidP="002E2695">
            <w:pPr>
              <w:spacing w:line="240" w:lineRule="auto"/>
            </w:pPr>
            <w:r>
              <w:t>Can utilize firearms.</w:t>
            </w:r>
          </w:p>
        </w:tc>
      </w:tr>
    </w:tbl>
    <w:sdt>
      <w:sdtPr>
        <w:alias w:val="Experience heading:"/>
        <w:tag w:val="Experience heading:"/>
        <w:id w:val="899876606"/>
        <w:placeholder>
          <w:docPart w:val="897CA967D30D4810AC34A47C044FDD2D"/>
        </w:placeholder>
        <w:temporary/>
        <w:showingPlcHdr/>
        <w15:appearance w15:val="hidden"/>
      </w:sdtPr>
      <w:sdtEndPr/>
      <w:sdtContent>
        <w:p w:rsidR="00843164" w:rsidRPr="00843164" w:rsidRDefault="00843164" w:rsidP="00843164">
          <w:pPr>
            <w:pStyle w:val="Heading1"/>
          </w:pPr>
          <w:r w:rsidRPr="00367C5C">
            <w:rPr>
              <w:b/>
            </w:rPr>
            <w:t>Experience</w:t>
          </w:r>
        </w:p>
      </w:sdtContent>
    </w:sdt>
    <w:tbl>
      <w:tblPr>
        <w:tblStyle w:val="ResumeTable"/>
        <w:tblW w:w="5000" w:type="pct"/>
        <w:tblLook w:val="0600" w:firstRow="0" w:lastRow="0" w:firstColumn="0" w:lastColumn="0" w:noHBand="1" w:noVBand="1"/>
        <w:tblDescription w:val="Experience table"/>
      </w:tblPr>
      <w:tblGrid>
        <w:gridCol w:w="1657"/>
        <w:gridCol w:w="7415"/>
      </w:tblGrid>
      <w:tr w:rsidR="00843164" w:rsidRPr="00843164" w:rsidTr="00843164">
        <w:trPr>
          <w:tblHeader/>
        </w:trPr>
        <w:tc>
          <w:tcPr>
            <w:tcW w:w="913" w:type="pct"/>
          </w:tcPr>
          <w:p w:rsidR="00843164" w:rsidRPr="00843164" w:rsidRDefault="00B20543" w:rsidP="00843164">
            <w:pPr>
              <w:pStyle w:val="Date"/>
            </w:pPr>
            <w:sdt>
              <w:sdtPr>
                <w:alias w:val="Enter Dates From for employment 1:"/>
                <w:tag w:val="Enter Dates From for employment 1:"/>
                <w:id w:val="2053807819"/>
                <w:placeholder>
                  <w:docPart w:val="4F4D48DF24FD48C1B4E63192519B2C73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 xml:space="preserve">Dates </w:t>
                </w:r>
                <w:r w:rsidR="00843164">
                  <w:t>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mployment 1:"/>
                <w:tag w:val="Enter Dates To for employment 1:"/>
                <w:id w:val="1221249156"/>
                <w:placeholder>
                  <w:docPart w:val="AA6C111F6C294ABBB969B9C8FA9C460D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:rsidR="00843164" w:rsidRPr="00843164" w:rsidRDefault="00B20543" w:rsidP="00297EBC">
            <w:sdt>
              <w:sdtPr>
                <w:alias w:val="Enter Job Title 1:"/>
                <w:tag w:val="Enter Job Title 1:"/>
                <w:id w:val="-1093548063"/>
                <w:placeholder>
                  <w:docPart w:val="7F8BBF4404894CEB969BE9B53FFE5F3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Job Title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Company Name 1:"/>
                <w:tag w:val="Enter Company Name 1:"/>
                <w:id w:val="2063141089"/>
                <w:placeholder>
                  <w:docPart w:val="86101C7B7AA0437CABC95B46CA4C826F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Company Name</w:t>
                </w:r>
              </w:sdtContent>
            </w:sdt>
          </w:p>
          <w:p w:rsidR="00843164" w:rsidRPr="00843164" w:rsidRDefault="00843164" w:rsidP="00782859">
            <w:pPr>
              <w:pStyle w:val="ListBullet"/>
            </w:pPr>
          </w:p>
        </w:tc>
      </w:tr>
      <w:tr w:rsidR="00843164" w:rsidRPr="00843164" w:rsidTr="00843164">
        <w:tc>
          <w:tcPr>
            <w:tcW w:w="913" w:type="pct"/>
          </w:tcPr>
          <w:p w:rsidR="00843164" w:rsidRPr="00843164" w:rsidRDefault="00B20543" w:rsidP="00843164">
            <w:pPr>
              <w:pStyle w:val="Date"/>
            </w:pPr>
            <w:sdt>
              <w:sdtPr>
                <w:alias w:val="Enter Dates From for employment 2:"/>
                <w:tag w:val="Enter Dates From for employment 2:"/>
                <w:id w:val="456924956"/>
                <w:placeholder>
                  <w:docPart w:val="4599BB47017049A5A75D48ADC60A52F6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 xml:space="preserve">Dates </w:t>
                </w:r>
                <w:r w:rsidR="00843164">
                  <w:t>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mployment 2:"/>
                <w:tag w:val="Enter Dates To for employment 2:"/>
                <w:id w:val="-1308615942"/>
                <w:placeholder>
                  <w:docPart w:val="1A3833572AC24D54A94A0EE63EDA0541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:rsidR="00843164" w:rsidRPr="00843164" w:rsidRDefault="00B20543" w:rsidP="00297EBC">
            <w:sdt>
              <w:sdtPr>
                <w:alias w:val="Enter Job Title 2:"/>
                <w:tag w:val="Enter Job Title 2:"/>
                <w:id w:val="-1321334788"/>
                <w:placeholder>
                  <w:docPart w:val="249D4844625B481B934DD5A6F3F3DAA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Job Title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Company Name 2:"/>
                <w:tag w:val="Enter Company Name 2:"/>
                <w:id w:val="-1799369095"/>
                <w:placeholder>
                  <w:docPart w:val="104CCCD81DE54C5BBE13565E66576C24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Company Name</w:t>
                </w:r>
              </w:sdtContent>
            </w:sdt>
          </w:p>
          <w:p w:rsidR="00DA6D0E" w:rsidRPr="00843164" w:rsidRDefault="00DA6D0E" w:rsidP="00DA6D0E">
            <w:pPr>
              <w:pStyle w:val="ListBullet"/>
            </w:pPr>
          </w:p>
        </w:tc>
      </w:tr>
    </w:tbl>
    <w:sdt>
      <w:sdtPr>
        <w:alias w:val="Education heading:"/>
        <w:tag w:val="Education heading:"/>
        <w:id w:val="989682148"/>
        <w:placeholder>
          <w:docPart w:val="15423A3A91574DE5B6AE424011ED5261"/>
        </w:placeholder>
        <w:temporary/>
        <w:showingPlcHdr/>
        <w15:appearance w15:val="hidden"/>
      </w:sdtPr>
      <w:sdtEndPr/>
      <w:sdtContent>
        <w:p w:rsidR="00843164" w:rsidRPr="00843164" w:rsidRDefault="00843164" w:rsidP="00843164">
          <w:pPr>
            <w:pStyle w:val="Heading1"/>
          </w:pPr>
          <w:r w:rsidRPr="00367C5C">
            <w:rPr>
              <w:b/>
            </w:rPr>
            <w:t>Education</w:t>
          </w:r>
        </w:p>
      </w:sdtContent>
    </w:sdt>
    <w:tbl>
      <w:tblPr>
        <w:tblStyle w:val="ResumeTable"/>
        <w:tblW w:w="5000" w:type="pct"/>
        <w:tblLook w:val="0600" w:firstRow="0" w:lastRow="0" w:firstColumn="0" w:lastColumn="0" w:noHBand="1" w:noVBand="1"/>
        <w:tblDescription w:val="Education table"/>
      </w:tblPr>
      <w:tblGrid>
        <w:gridCol w:w="1657"/>
        <w:gridCol w:w="7415"/>
      </w:tblGrid>
      <w:tr w:rsidR="00843164" w:rsidRPr="00843164" w:rsidTr="00843164">
        <w:trPr>
          <w:tblHeader/>
        </w:trPr>
        <w:tc>
          <w:tcPr>
            <w:tcW w:w="913" w:type="pct"/>
          </w:tcPr>
          <w:p w:rsidR="00843164" w:rsidRPr="00843164" w:rsidRDefault="00782859" w:rsidP="00782859">
            <w:pPr>
              <w:pStyle w:val="Date"/>
            </w:pPr>
            <w:r>
              <w:t>June 2017 –June 2018</w:t>
            </w:r>
          </w:p>
        </w:tc>
        <w:tc>
          <w:tcPr>
            <w:tcW w:w="4087" w:type="pct"/>
          </w:tcPr>
          <w:p w:rsidR="00843164" w:rsidRPr="00843164" w:rsidRDefault="002E2695" w:rsidP="002E2695">
            <w:r>
              <w:t>7</w:t>
            </w:r>
            <w:r w:rsidRPr="002E2695">
              <w:rPr>
                <w:vertAlign w:val="superscript"/>
              </w:rPr>
              <w:t>th</w:t>
            </w:r>
            <w:r w:rsidR="00843164" w:rsidRPr="00843164">
              <w:t>,  </w:t>
            </w:r>
            <w:r>
              <w:t>Chula Vista CA.</w:t>
            </w:r>
            <w:r w:rsidR="00843164" w:rsidRPr="00843164">
              <w:t>,  </w:t>
            </w:r>
            <w:r w:rsidR="00782859">
              <w:rPr>
                <w:rStyle w:val="Emphasis"/>
              </w:rPr>
              <w:t>Bonita Vista Middle</w:t>
            </w:r>
          </w:p>
        </w:tc>
      </w:tr>
    </w:tbl>
    <w:p w:rsidR="00126049" w:rsidRPr="00367C5C" w:rsidRDefault="00732519" w:rsidP="002563E8">
      <w:pPr>
        <w:pStyle w:val="Heading1"/>
        <w:rPr>
          <w:b/>
        </w:rPr>
      </w:pPr>
      <w:r w:rsidRPr="00367C5C">
        <w:rPr>
          <w:b/>
        </w:rPr>
        <w:t xml:space="preserve">HOnors 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Communication table"/>
      </w:tblPr>
      <w:tblGrid>
        <w:gridCol w:w="9072"/>
      </w:tblGrid>
      <w:tr w:rsidR="00260D3F" w:rsidRPr="00843164" w:rsidTr="00843164">
        <w:trPr>
          <w:tblHeader/>
        </w:trPr>
        <w:tc>
          <w:tcPr>
            <w:tcW w:w="5000" w:type="pct"/>
          </w:tcPr>
          <w:p w:rsidR="001F6BE8" w:rsidRDefault="001F6BE8" w:rsidP="002E2695">
            <w:r>
              <w:t>Perfect attendance</w:t>
            </w:r>
            <w:r w:rsidR="002E2695">
              <w:t xml:space="preserve"> </w:t>
            </w:r>
          </w:p>
          <w:p w:rsidR="001F6BE8" w:rsidRDefault="002E2695" w:rsidP="002E2695">
            <w:r>
              <w:t>1</w:t>
            </w:r>
            <w:r w:rsidRPr="002E2695">
              <w:rPr>
                <w:vertAlign w:val="superscript"/>
              </w:rPr>
              <w:t>st</w:t>
            </w:r>
            <w:r>
              <w:t xml:space="preserve"> in the </w:t>
            </w:r>
            <w:r w:rsidR="001F6BE8">
              <w:t>Las Vegas Shoot</w:t>
            </w:r>
            <w:r>
              <w:t xml:space="preserve"> </w:t>
            </w:r>
          </w:p>
          <w:p w:rsidR="00260D3F" w:rsidRPr="00843164" w:rsidRDefault="002E2695" w:rsidP="002E2695">
            <w:r>
              <w:t xml:space="preserve">Has never broken a bone. </w:t>
            </w:r>
          </w:p>
        </w:tc>
      </w:tr>
    </w:tbl>
    <w:p w:rsidR="00126049" w:rsidRPr="00367C5C" w:rsidRDefault="00732519" w:rsidP="002563E8">
      <w:pPr>
        <w:pStyle w:val="Heading1"/>
        <w:rPr>
          <w:b/>
        </w:rPr>
      </w:pPr>
      <w:r w:rsidRPr="00367C5C">
        <w:rPr>
          <w:b/>
        </w:rPr>
        <w:lastRenderedPageBreak/>
        <w:t>A</w:t>
      </w:r>
      <w:r w:rsidR="00367C5C" w:rsidRPr="00367C5C">
        <w:rPr>
          <w:b/>
        </w:rPr>
        <w:t>CTIVITES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Leadership table"/>
      </w:tblPr>
      <w:tblGrid>
        <w:gridCol w:w="9072"/>
      </w:tblGrid>
      <w:tr w:rsidR="00260D3F" w:rsidRPr="00843164" w:rsidTr="00843164">
        <w:trPr>
          <w:tblHeader/>
        </w:trPr>
        <w:tc>
          <w:tcPr>
            <w:tcW w:w="5000" w:type="pct"/>
          </w:tcPr>
          <w:p w:rsidR="001F6BE8" w:rsidRDefault="002E2695" w:rsidP="002E2695">
            <w:r>
              <w:t>R</w:t>
            </w:r>
            <w:r w:rsidR="001F6BE8">
              <w:t>oadrunner Archery</w:t>
            </w:r>
            <w:r w:rsidR="00C34860">
              <w:t xml:space="preserve"> </w:t>
            </w:r>
          </w:p>
          <w:p w:rsidR="00260D3F" w:rsidRPr="00843164" w:rsidRDefault="00C34860" w:rsidP="002E2695">
            <w:bookmarkStart w:id="0" w:name="_GoBack"/>
            <w:bookmarkEnd w:id="0"/>
            <w:r>
              <w:t xml:space="preserve">CTE courses. </w:t>
            </w:r>
          </w:p>
        </w:tc>
      </w:tr>
      <w:tr w:rsidR="00C34860" w:rsidRPr="00843164" w:rsidTr="00843164">
        <w:trPr>
          <w:tblHeader/>
        </w:trPr>
        <w:tc>
          <w:tcPr>
            <w:tcW w:w="5000" w:type="pct"/>
          </w:tcPr>
          <w:p w:rsidR="00C34860" w:rsidRDefault="00C34860" w:rsidP="002E2695"/>
        </w:tc>
      </w:tr>
    </w:tbl>
    <w:p w:rsidR="00260D3F" w:rsidRPr="00843164" w:rsidRDefault="00260D3F" w:rsidP="00F25533"/>
    <w:sectPr w:rsidR="00260D3F" w:rsidRPr="00843164">
      <w:footerReference w:type="default" r:id="rId10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43" w:rsidRDefault="00B20543">
      <w:pPr>
        <w:spacing w:after="0"/>
      </w:pPr>
      <w:r>
        <w:separator/>
      </w:r>
    </w:p>
    <w:p w:rsidR="00B20543" w:rsidRDefault="00B20543"/>
  </w:endnote>
  <w:endnote w:type="continuationSeparator" w:id="0">
    <w:p w:rsidR="00B20543" w:rsidRDefault="00B20543">
      <w:pPr>
        <w:spacing w:after="0"/>
      </w:pPr>
      <w:r>
        <w:continuationSeparator/>
      </w:r>
    </w:p>
    <w:p w:rsidR="00B20543" w:rsidRDefault="00B20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F6BE8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43" w:rsidRDefault="00B20543">
      <w:pPr>
        <w:spacing w:after="0"/>
      </w:pPr>
      <w:r>
        <w:separator/>
      </w:r>
    </w:p>
    <w:p w:rsidR="00B20543" w:rsidRDefault="00B20543"/>
  </w:footnote>
  <w:footnote w:type="continuationSeparator" w:id="0">
    <w:p w:rsidR="00B20543" w:rsidRDefault="00B20543">
      <w:pPr>
        <w:spacing w:after="0"/>
      </w:pPr>
      <w:r>
        <w:continuationSeparator/>
      </w:r>
    </w:p>
    <w:p w:rsidR="00B20543" w:rsidRDefault="00B205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14D0AAD"/>
    <w:multiLevelType w:val="hybridMultilevel"/>
    <w:tmpl w:val="7038856C"/>
    <w:lvl w:ilvl="0" w:tplc="0F548D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8CFA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4C90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640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64D9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6F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7E39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6B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D030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D6F19"/>
    <w:multiLevelType w:val="hybridMultilevel"/>
    <w:tmpl w:val="CEC020FE"/>
    <w:lvl w:ilvl="0" w:tplc="3C18B5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AA6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E317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E05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C76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64EA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2817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1229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34CB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19"/>
    <w:rsid w:val="000C0CA7"/>
    <w:rsid w:val="000F2762"/>
    <w:rsid w:val="00126049"/>
    <w:rsid w:val="0014523F"/>
    <w:rsid w:val="001F6BE8"/>
    <w:rsid w:val="002262E9"/>
    <w:rsid w:val="00254924"/>
    <w:rsid w:val="002563E8"/>
    <w:rsid w:val="00260D3F"/>
    <w:rsid w:val="002E2695"/>
    <w:rsid w:val="00313034"/>
    <w:rsid w:val="00367C5C"/>
    <w:rsid w:val="004827F9"/>
    <w:rsid w:val="00562AAF"/>
    <w:rsid w:val="0064081A"/>
    <w:rsid w:val="00650306"/>
    <w:rsid w:val="00693B17"/>
    <w:rsid w:val="00731B97"/>
    <w:rsid w:val="00732519"/>
    <w:rsid w:val="00762CE4"/>
    <w:rsid w:val="00782859"/>
    <w:rsid w:val="00797C46"/>
    <w:rsid w:val="00843164"/>
    <w:rsid w:val="00854E7D"/>
    <w:rsid w:val="008551F7"/>
    <w:rsid w:val="008B5DC0"/>
    <w:rsid w:val="00931654"/>
    <w:rsid w:val="00A82DCC"/>
    <w:rsid w:val="00B20543"/>
    <w:rsid w:val="00C02E26"/>
    <w:rsid w:val="00C067C5"/>
    <w:rsid w:val="00C34860"/>
    <w:rsid w:val="00CC05D9"/>
    <w:rsid w:val="00CD7582"/>
    <w:rsid w:val="00D0020C"/>
    <w:rsid w:val="00D06E8C"/>
    <w:rsid w:val="00D65641"/>
    <w:rsid w:val="00D81F4E"/>
    <w:rsid w:val="00DA6D0E"/>
    <w:rsid w:val="00E76367"/>
    <w:rsid w:val="00F25533"/>
    <w:rsid w:val="00F6077F"/>
    <w:rsid w:val="00F61CCC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19D7"/>
  <w15:chartTrackingRefBased/>
  <w15:docId w15:val="{B52434F1-8636-4BCF-B6B7-03A18A55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843164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36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59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848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744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21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camacho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07B7128C0B4BC1AFA0ED9DAE4AD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8BEE-16F6-478F-BEAA-147FD2ACD1CC}"/>
      </w:docPartPr>
      <w:docPartBody>
        <w:p w:rsidR="00667670" w:rsidRDefault="00EF4EF8">
          <w:pPr>
            <w:pStyle w:val="2307B7128C0B4BC1AFA0ED9DAE4ADB71"/>
          </w:pPr>
          <w:r w:rsidRPr="00843164">
            <w:t>Objective</w:t>
          </w:r>
        </w:p>
      </w:docPartBody>
    </w:docPart>
    <w:docPart>
      <w:docPartPr>
        <w:name w:val="7B837CEFE8B0498DB81471A9EE3BB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0DAAD-8C8C-48D6-8B6A-D1A7DFAEA48D}"/>
      </w:docPartPr>
      <w:docPartBody>
        <w:p w:rsidR="00667670" w:rsidRDefault="00EF4EF8">
          <w:pPr>
            <w:pStyle w:val="7B837CEFE8B0498DB81471A9EE3BBCDD"/>
          </w:pPr>
          <w:r w:rsidRPr="00843164">
            <w:t>Skills &amp; Abilities</w:t>
          </w:r>
        </w:p>
      </w:docPartBody>
    </w:docPart>
    <w:docPart>
      <w:docPartPr>
        <w:name w:val="897CA967D30D4810AC34A47C044F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E04EE-3FCC-42FC-AF10-D461D0FCA2EB}"/>
      </w:docPartPr>
      <w:docPartBody>
        <w:p w:rsidR="00667670" w:rsidRDefault="00EF4EF8">
          <w:pPr>
            <w:pStyle w:val="897CA967D30D4810AC34A47C044FDD2D"/>
          </w:pPr>
          <w:r w:rsidRPr="00843164">
            <w:t>Experience</w:t>
          </w:r>
        </w:p>
      </w:docPartBody>
    </w:docPart>
    <w:docPart>
      <w:docPartPr>
        <w:name w:val="4F4D48DF24FD48C1B4E63192519B2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A5238-4367-4226-A936-6424BC7A1A98}"/>
      </w:docPartPr>
      <w:docPartBody>
        <w:p w:rsidR="00667670" w:rsidRDefault="00EF4EF8">
          <w:pPr>
            <w:pStyle w:val="4F4D48DF24FD48C1B4E63192519B2C73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AA6C111F6C294ABBB969B9C8FA9C4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8D798-7A88-4FDD-9230-A795D67A5F06}"/>
      </w:docPartPr>
      <w:docPartBody>
        <w:p w:rsidR="00667670" w:rsidRDefault="00EF4EF8">
          <w:pPr>
            <w:pStyle w:val="AA6C111F6C294ABBB969B9C8FA9C460D"/>
          </w:pPr>
          <w:r w:rsidRPr="00843164">
            <w:t>To</w:t>
          </w:r>
        </w:p>
      </w:docPartBody>
    </w:docPart>
    <w:docPart>
      <w:docPartPr>
        <w:name w:val="7F8BBF4404894CEB969BE9B53FFE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EEDE3-3B42-45C2-A1AB-162F65600393}"/>
      </w:docPartPr>
      <w:docPartBody>
        <w:p w:rsidR="00667670" w:rsidRDefault="00EF4EF8">
          <w:pPr>
            <w:pStyle w:val="7F8BBF4404894CEB969BE9B53FFE5F3D"/>
          </w:pPr>
          <w:r w:rsidRPr="00843164">
            <w:t>Job Title</w:t>
          </w:r>
        </w:p>
      </w:docPartBody>
    </w:docPart>
    <w:docPart>
      <w:docPartPr>
        <w:name w:val="86101C7B7AA0437CABC95B46CA4C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BB5F-6FDB-409F-A990-3EACE4043C31}"/>
      </w:docPartPr>
      <w:docPartBody>
        <w:p w:rsidR="00667670" w:rsidRDefault="00EF4EF8">
          <w:pPr>
            <w:pStyle w:val="86101C7B7AA0437CABC95B46CA4C826F"/>
          </w:pPr>
          <w:r w:rsidRPr="00797C46">
            <w:rPr>
              <w:rStyle w:val="Emphasis"/>
            </w:rPr>
            <w:t>Company Name</w:t>
          </w:r>
        </w:p>
      </w:docPartBody>
    </w:docPart>
    <w:docPart>
      <w:docPartPr>
        <w:name w:val="4599BB47017049A5A75D48ADC60A5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53059-A97B-4CDF-88BE-3076FD333A02}"/>
      </w:docPartPr>
      <w:docPartBody>
        <w:p w:rsidR="00667670" w:rsidRDefault="00EF4EF8">
          <w:pPr>
            <w:pStyle w:val="4599BB47017049A5A75D48ADC60A52F6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1A3833572AC24D54A94A0EE63EDA0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1566-5338-41B8-A56A-68C4C6A63383}"/>
      </w:docPartPr>
      <w:docPartBody>
        <w:p w:rsidR="00667670" w:rsidRDefault="00EF4EF8">
          <w:pPr>
            <w:pStyle w:val="1A3833572AC24D54A94A0EE63EDA0541"/>
          </w:pPr>
          <w:r w:rsidRPr="00843164">
            <w:t>To</w:t>
          </w:r>
        </w:p>
      </w:docPartBody>
    </w:docPart>
    <w:docPart>
      <w:docPartPr>
        <w:name w:val="249D4844625B481B934DD5A6F3F3D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28DC0-A6E1-4EC6-8283-1017B7ADC4AB}"/>
      </w:docPartPr>
      <w:docPartBody>
        <w:p w:rsidR="00667670" w:rsidRDefault="00EF4EF8">
          <w:pPr>
            <w:pStyle w:val="249D4844625B481B934DD5A6F3F3DAA8"/>
          </w:pPr>
          <w:r w:rsidRPr="00843164">
            <w:t>Job Title</w:t>
          </w:r>
        </w:p>
      </w:docPartBody>
    </w:docPart>
    <w:docPart>
      <w:docPartPr>
        <w:name w:val="104CCCD81DE54C5BBE13565E6657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BEE97-B9F2-4874-A810-83AA9D041341}"/>
      </w:docPartPr>
      <w:docPartBody>
        <w:p w:rsidR="00667670" w:rsidRDefault="00EF4EF8">
          <w:pPr>
            <w:pStyle w:val="104CCCD81DE54C5BBE13565E66576C24"/>
          </w:pPr>
          <w:r w:rsidRPr="00797C46">
            <w:rPr>
              <w:rStyle w:val="Emphasis"/>
            </w:rPr>
            <w:t>Company Name</w:t>
          </w:r>
        </w:p>
      </w:docPartBody>
    </w:docPart>
    <w:docPart>
      <w:docPartPr>
        <w:name w:val="15423A3A91574DE5B6AE424011ED5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69AD-36CE-429A-8281-6AF1F221D56C}"/>
      </w:docPartPr>
      <w:docPartBody>
        <w:p w:rsidR="00667670" w:rsidRDefault="00EF4EF8">
          <w:pPr>
            <w:pStyle w:val="15423A3A91574DE5B6AE424011ED5261"/>
          </w:pPr>
          <w:r w:rsidRPr="00843164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F8"/>
    <w:rsid w:val="00542052"/>
    <w:rsid w:val="00667670"/>
    <w:rsid w:val="006E050F"/>
    <w:rsid w:val="009D0D58"/>
    <w:rsid w:val="00E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8F2CB06B0D41BEB75A98719D2F6E22">
    <w:name w:val="558F2CB06B0D41BEB75A98719D2F6E22"/>
  </w:style>
  <w:style w:type="paragraph" w:customStyle="1" w:styleId="CC877884002E401CBE51244727A4F9B9">
    <w:name w:val="CC877884002E401CBE51244727A4F9B9"/>
  </w:style>
  <w:style w:type="paragraph" w:customStyle="1" w:styleId="938657BD354C4C43AC0CA449974ECCD1">
    <w:name w:val="938657BD354C4C43AC0CA449974ECCD1"/>
  </w:style>
  <w:style w:type="paragraph" w:customStyle="1" w:styleId="48012E90BEED4CC5861A39DFDB199B31">
    <w:name w:val="48012E90BEED4CC5861A39DFDB199B31"/>
  </w:style>
  <w:style w:type="paragraph" w:customStyle="1" w:styleId="2307B7128C0B4BC1AFA0ED9DAE4ADB71">
    <w:name w:val="2307B7128C0B4BC1AFA0ED9DAE4ADB71"/>
  </w:style>
  <w:style w:type="paragraph" w:customStyle="1" w:styleId="5415383A9CAE45FAB63A5C9BF4A5C548">
    <w:name w:val="5415383A9CAE45FAB63A5C9BF4A5C548"/>
  </w:style>
  <w:style w:type="paragraph" w:customStyle="1" w:styleId="7B837CEFE8B0498DB81471A9EE3BBCDD">
    <w:name w:val="7B837CEFE8B0498DB81471A9EE3BBCDD"/>
  </w:style>
  <w:style w:type="paragraph" w:customStyle="1" w:styleId="6BE04D50C1D646B9A0DA718CEF1A47D0">
    <w:name w:val="6BE04D50C1D646B9A0DA718CEF1A47D0"/>
  </w:style>
  <w:style w:type="paragraph" w:customStyle="1" w:styleId="897CA967D30D4810AC34A47C044FDD2D">
    <w:name w:val="897CA967D30D4810AC34A47C044FDD2D"/>
  </w:style>
  <w:style w:type="paragraph" w:customStyle="1" w:styleId="4F4D48DF24FD48C1B4E63192519B2C73">
    <w:name w:val="4F4D48DF24FD48C1B4E63192519B2C73"/>
  </w:style>
  <w:style w:type="paragraph" w:customStyle="1" w:styleId="AA6C111F6C294ABBB969B9C8FA9C460D">
    <w:name w:val="AA6C111F6C294ABBB969B9C8FA9C460D"/>
  </w:style>
  <w:style w:type="paragraph" w:customStyle="1" w:styleId="7F8BBF4404894CEB969BE9B53FFE5F3D">
    <w:name w:val="7F8BBF4404894CEB969BE9B53FFE5F3D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86101C7B7AA0437CABC95B46CA4C826F">
    <w:name w:val="86101C7B7AA0437CABC95B46CA4C826F"/>
  </w:style>
  <w:style w:type="paragraph" w:customStyle="1" w:styleId="0664CCFC7F8E4D3781AC7EFF1A306876">
    <w:name w:val="0664CCFC7F8E4D3781AC7EFF1A306876"/>
  </w:style>
  <w:style w:type="paragraph" w:customStyle="1" w:styleId="4599BB47017049A5A75D48ADC60A52F6">
    <w:name w:val="4599BB47017049A5A75D48ADC60A52F6"/>
  </w:style>
  <w:style w:type="paragraph" w:customStyle="1" w:styleId="1A3833572AC24D54A94A0EE63EDA0541">
    <w:name w:val="1A3833572AC24D54A94A0EE63EDA0541"/>
  </w:style>
  <w:style w:type="paragraph" w:customStyle="1" w:styleId="249D4844625B481B934DD5A6F3F3DAA8">
    <w:name w:val="249D4844625B481B934DD5A6F3F3DAA8"/>
  </w:style>
  <w:style w:type="paragraph" w:customStyle="1" w:styleId="104CCCD81DE54C5BBE13565E66576C24">
    <w:name w:val="104CCCD81DE54C5BBE13565E66576C24"/>
  </w:style>
  <w:style w:type="paragraph" w:customStyle="1" w:styleId="DAC2C5E16F534E62BF3DFE43B86A7F9B">
    <w:name w:val="DAC2C5E16F534E62BF3DFE43B86A7F9B"/>
  </w:style>
  <w:style w:type="paragraph" w:customStyle="1" w:styleId="15423A3A91574DE5B6AE424011ED5261">
    <w:name w:val="15423A3A91574DE5B6AE424011ED5261"/>
  </w:style>
  <w:style w:type="paragraph" w:customStyle="1" w:styleId="F90F4AF9177D4FF885F31B399B7BE210">
    <w:name w:val="F90F4AF9177D4FF885F31B399B7BE210"/>
  </w:style>
  <w:style w:type="paragraph" w:customStyle="1" w:styleId="652748CF22124DC5B4F1A4F042C21A6E">
    <w:name w:val="652748CF22124DC5B4F1A4F042C21A6E"/>
  </w:style>
  <w:style w:type="paragraph" w:customStyle="1" w:styleId="90637DDFCEE24BF89C630B61E8579D18">
    <w:name w:val="90637DDFCEE24BF89C630B61E8579D18"/>
  </w:style>
  <w:style w:type="paragraph" w:customStyle="1" w:styleId="215729506A9C4EFBA9AAB12A1AA969FA">
    <w:name w:val="215729506A9C4EFBA9AAB12A1AA969FA"/>
  </w:style>
  <w:style w:type="paragraph" w:customStyle="1" w:styleId="11A130BA71374BC4A0747E8A4600BD9F">
    <w:name w:val="11A130BA71374BC4A0747E8A4600BD9F"/>
  </w:style>
  <w:style w:type="paragraph" w:customStyle="1" w:styleId="E935A82FDD194FFF93DD79CECAAEF808">
    <w:name w:val="E935A82FDD194FFF93DD79CECAAEF808"/>
  </w:style>
  <w:style w:type="paragraph" w:customStyle="1" w:styleId="029A30CED59E476FB2C76EFC5E2A3556">
    <w:name w:val="029A30CED59E476FB2C76EFC5E2A3556"/>
  </w:style>
  <w:style w:type="paragraph" w:customStyle="1" w:styleId="F58571E082F04C9BA1F4B54D073E7984">
    <w:name w:val="F58571E082F04C9BA1F4B54D073E7984"/>
  </w:style>
  <w:style w:type="paragraph" w:customStyle="1" w:styleId="7D48DA446530460AB52DD3AC1E8C2D19">
    <w:name w:val="7D48DA446530460AB52DD3AC1E8C2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Camacho</dc:creator>
  <cp:lastModifiedBy>Library user User</cp:lastModifiedBy>
  <cp:revision>2</cp:revision>
  <dcterms:created xsi:type="dcterms:W3CDTF">2018-05-15T15:45:00Z</dcterms:created>
  <dcterms:modified xsi:type="dcterms:W3CDTF">2018-05-15T15:45:00Z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